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EF" w:rsidRDefault="00C24AEF">
      <w:r>
        <w:t>City of Cefalú</w:t>
      </w:r>
    </w:p>
    <w:p w:rsidR="00C24AEF" w:rsidRDefault="00C24AEF">
      <w:r>
        <w:t>Sustainable Mobility Week End</w:t>
      </w:r>
    </w:p>
    <w:p w:rsidR="00C24AEF" w:rsidRDefault="00C24AEF">
      <w:r>
        <w:t>September 19/20/21 2014 - Car Free Day Sunday, September 21, 2014</w:t>
      </w:r>
    </w:p>
    <w:p w:rsidR="00C24AEF" w:rsidRDefault="00C24AEF">
      <w:r>
        <w:t>Program:</w:t>
      </w:r>
    </w:p>
    <w:p w:rsidR="00C24AEF" w:rsidRDefault="00C24AEF"/>
    <w:p w:rsidR="00C24AEF" w:rsidRDefault="00C24AEF">
      <w:r>
        <w:t>Friday 09/19/2014</w:t>
      </w:r>
    </w:p>
    <w:p w:rsidR="00C24AEF" w:rsidRDefault="00C24AEF">
      <w:r>
        <w:t xml:space="preserve">9.30 am, 1.00 pm, 4.00 pm, 8.00 pm : </w:t>
      </w:r>
    </w:p>
    <w:p w:rsidR="00C24AEF" w:rsidRDefault="00C24AEF">
      <w:r>
        <w:t>free electric shuttle service by ECOMAV for the old town residents (upon exhibition of valid ID or of car-pass).</w:t>
      </w:r>
    </w:p>
    <w:p w:rsidR="00C24AEF" w:rsidRDefault="00C24AEF">
      <w:r>
        <w:t xml:space="preserve">11.00 am. Sala delle Capriate, Town Hall : </w:t>
      </w:r>
    </w:p>
    <w:p w:rsidR="00C24AEF" w:rsidRDefault="00C24AEF">
      <w:r>
        <w:t>Event introduction with Carlo Carminucci, ISFORT scientific director and coordinator of the MUSA project.</w:t>
      </w:r>
    </w:p>
    <w:p w:rsidR="00C24AEF" w:rsidRDefault="00C24AEF">
      <w:r>
        <w:t>6.00 pm. Meet in the parking of The Workout Studio (Dietro Castello town district) : Urban trekking "Sunset Walking" (from the harbour to Lungomare along the old city walls) by The Workout Studio, Cefalú. For info and reservation call 3802661426.</w:t>
      </w:r>
    </w:p>
    <w:p w:rsidR="00C24AEF" w:rsidRDefault="00C24AEF">
      <w:r>
        <w:t>7.00 pm. Piazza Spinola : "Compagnia Joculares ", perfomance of Sicilian street-artists.</w:t>
      </w:r>
    </w:p>
    <w:p w:rsidR="00C24AEF" w:rsidRDefault="00C24AEF"/>
    <w:p w:rsidR="00C24AEF" w:rsidRDefault="00C24AEF">
      <w:r>
        <w:t>Saturday 09/20/2014</w:t>
      </w:r>
    </w:p>
    <w:p w:rsidR="00C24AEF" w:rsidRDefault="00C24AEF">
      <w:r>
        <w:t xml:space="preserve">9.30 am, 1.00 pm, 4.00 pm, 8.00 pm : </w:t>
      </w:r>
    </w:p>
    <w:p w:rsidR="00C24AEF" w:rsidRDefault="00C24AEF">
      <w:r>
        <w:t>free electric shuttle service  by ECOMAV  for the old town residents (upon exhibition of valid ID or of car-pass).</w:t>
      </w:r>
    </w:p>
    <w:p w:rsidR="00C24AEF" w:rsidRDefault="00C24AEF">
      <w:r>
        <w:t>10.00 am. Guarneri wood,  Sant'Ambrogio :  Naturalistic walk to C.E.A. Serraguarneri with tasting of local products by Cooperativa La Palma Nana. Reservation at 091303417.</w:t>
      </w:r>
    </w:p>
    <w:p w:rsidR="00C24AEF" w:rsidRDefault="00C24AEF">
      <w:r>
        <w:t>10.30 am. Old town centre : adult and children biking through the town (meet in Largo Di Giorgio).</w:t>
      </w:r>
    </w:p>
    <w:p w:rsidR="00C24AEF" w:rsidRDefault="00C24AEF">
      <w:r>
        <w:t>4.15 pm. Meet in Largo Eroi del Mare (former Piazza Marina) by the north side cliffs : trekking "From piazza Marina to the lighthouse along the sea path" by C.A.I. - local division. Reservations at 36887860815. (only with suitable weather conditions)</w:t>
      </w:r>
    </w:p>
    <w:p w:rsidR="00C24AEF" w:rsidRDefault="00C24AEF">
      <w:r>
        <w:t xml:space="preserve">5.00 pm - 10.00 pm. Lungomare : free test drive of hybrid cars by Toyota R.Motors. </w:t>
      </w:r>
    </w:p>
    <w:p w:rsidR="00C24AEF" w:rsidRDefault="00C24AEF">
      <w:r>
        <w:rPr>
          <w:lang w:val="it-IT"/>
        </w:rPr>
        <w:t>8.30 pm. Le Vele Club,</w:t>
      </w:r>
      <w:r w:rsidRPr="003846D3">
        <w:rPr>
          <w:lang w:val="it-IT"/>
        </w:rPr>
        <w:t xml:space="preserve"> Lungomare :  </w:t>
      </w:r>
      <w:r>
        <w:rPr>
          <w:lang w:val="it-IT"/>
        </w:rPr>
        <w:t>Green Party</w:t>
      </w:r>
      <w:r w:rsidRPr="003846D3">
        <w:rPr>
          <w:lang w:val="it-IT"/>
        </w:rPr>
        <w:t xml:space="preserve">. </w:t>
      </w:r>
      <w:r>
        <w:t>Special guest Sasá Salvaggio.</w:t>
      </w:r>
    </w:p>
    <w:p w:rsidR="00C24AEF" w:rsidRDefault="00C24AEF"/>
    <w:p w:rsidR="00C24AEF" w:rsidRDefault="00C24AEF">
      <w:r>
        <w:t>CAR FREE DAY - Sunday, 21/09/2014.</w:t>
      </w:r>
    </w:p>
    <w:p w:rsidR="00C24AEF" w:rsidRDefault="00C24AEF">
      <w:r>
        <w:t>9.15 am. Meet in Piazza Garibaldi : free excursion on top of the Rock of Cefalú, by C.A.I. - local division. Reservations at 36887860815.</w:t>
      </w:r>
    </w:p>
    <w:p w:rsidR="00C24AEF" w:rsidRDefault="00C24AEF">
      <w:r>
        <w:t>9.30 am - 1.00 pm.  Largo Di Giorgio : eco-friendly tour by CEFALU’ ECO TOUR  ELECTRIC LITTLE TRAIN (free for residents; 1€ ticket for tourists)</w:t>
      </w:r>
    </w:p>
    <w:p w:rsidR="00C24AEF" w:rsidRDefault="00C24AEF">
      <w:r>
        <w:t>10.00 am. Town Public Garden. Largo Di Giorgio: entertainment for children with Peppa Pig, by "IL NANO GIGANTE Entertainments"</w:t>
      </w:r>
    </w:p>
    <w:p w:rsidR="00C24AEF" w:rsidRDefault="00C24AEF">
      <w:r>
        <w:t>10.30 am. Old town centre: adult and children biking through the town (meet in Largo Di Giorgio)</w:t>
      </w:r>
    </w:p>
    <w:p w:rsidR="00C24AEF" w:rsidRDefault="00C24AEF">
      <w:r>
        <w:t xml:space="preserve">4.00 pm. Largo Di Giorgio  (meet into the town public garden) : free test of electric bikes (QUAD STYLE) and push scooters by CEFALU’ BY SEGWAY. </w:t>
      </w:r>
    </w:p>
    <w:p w:rsidR="00C24AEF" w:rsidRDefault="00C24AEF">
      <w:r>
        <w:t xml:space="preserve">4.00 pm, 5.00 pm, 6.00 pm. Meet in Piazza Garibaldi : cultural tour of the old town with licensed guide by 8 seats electric train (CEFALU’ ECO TOUR ELECTRIC TRAIN). </w:t>
      </w:r>
    </w:p>
    <w:p w:rsidR="00C24AEF" w:rsidRDefault="00C24AEF">
      <w:r>
        <w:t>5.00 pm - 10.00 pm. Lungomare : test drive of hybrid cars by Toyota R Motors.</w:t>
      </w:r>
    </w:p>
    <w:p w:rsidR="00C24AEF" w:rsidRPr="00797AEE" w:rsidRDefault="00C24AEF">
      <w:pPr>
        <w:rPr>
          <w:rFonts w:cs="Times New Roman"/>
          <w:lang w:val="en-GB"/>
        </w:rPr>
      </w:pPr>
    </w:p>
    <w:p w:rsidR="00C24AEF" w:rsidRPr="003846D3" w:rsidRDefault="00C24AEF">
      <w:pPr>
        <w:rPr>
          <w:lang w:val="it-IT"/>
        </w:rPr>
      </w:pPr>
      <w:r w:rsidRPr="003846D3">
        <w:rPr>
          <w:lang w:val="it-IT"/>
        </w:rPr>
        <w:t xml:space="preserve">September 19-21. Piazza Cristoforo Colombo : Art and craft village "CREARTE ALLA ROSA DEI VENTI" by CREARTE. </w:t>
      </w:r>
    </w:p>
    <w:p w:rsidR="00C24AEF" w:rsidRDefault="00C24AEF">
      <w:r>
        <w:t xml:space="preserve">special thanks to dr. Barbara De Gaetani for the guided tours by eco-friendly little train. </w:t>
      </w:r>
    </w:p>
    <w:p w:rsidR="00C24AEF" w:rsidRPr="003846D3" w:rsidRDefault="00C24AEF">
      <w:r>
        <w:t>T</w:t>
      </w:r>
      <w:r w:rsidRPr="003846D3">
        <w:t>his program may be subject to change</w:t>
      </w:r>
    </w:p>
    <w:p w:rsidR="00C24AEF" w:rsidRDefault="00C24AEF">
      <w:pPr>
        <w:rPr>
          <w:rFonts w:cs="Times New Roman"/>
        </w:rPr>
      </w:pPr>
    </w:p>
    <w:sectPr w:rsidR="00C24AEF" w:rsidSect="007A3ADC">
      <w:pgSz w:w="12240" w:h="15840"/>
      <w:pgMar w:top="1417" w:right="1440" w:bottom="1134" w:left="1440" w:header="720" w:footer="720" w:gutter="0"/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283"/>
  <w:doNotHyphenateCaps/>
  <w:displayHorizontalDrawingGridEvery w:val="0"/>
  <w:displayVerticalDrawingGridEvery w:val="2"/>
  <w:doNotUseMarginsForDrawingGridOrigin/>
  <w:noPunctuationKerning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ADC"/>
    <w:rsid w:val="001A5D66"/>
    <w:rsid w:val="002044DB"/>
    <w:rsid w:val="003846D3"/>
    <w:rsid w:val="004016D2"/>
    <w:rsid w:val="005A219F"/>
    <w:rsid w:val="00797AEE"/>
    <w:rsid w:val="007A3ADC"/>
    <w:rsid w:val="009C559A"/>
    <w:rsid w:val="00C24AEF"/>
    <w:rsid w:val="00CE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ADC"/>
    <w:pPr>
      <w:spacing w:after="200" w:line="276" w:lineRule="auto"/>
    </w:pPr>
    <w:rPr>
      <w:rFonts w:ascii="Calibri" w:hAnsi="Calibri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419</Words>
  <Characters>2392</Characters>
  <Application>Microsoft Office Outlook</Application>
  <DocSecurity>0</DocSecurity>
  <Lines>0</Lines>
  <Paragraphs>0</Paragraphs>
  <ScaleCrop>false</ScaleCrop>
  <Company>ThinkFree Corp.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Cefalú</dc:title>
  <dc:subject/>
  <dc:creator>Salva</dc:creator>
  <cp:keywords/>
  <dc:description/>
  <cp:lastModifiedBy>Salva</cp:lastModifiedBy>
  <cp:revision>5</cp:revision>
  <dcterms:created xsi:type="dcterms:W3CDTF">2014-09-12T21:34:00Z</dcterms:created>
  <dcterms:modified xsi:type="dcterms:W3CDTF">2014-09-13T22:27:00Z</dcterms:modified>
</cp:coreProperties>
</file>